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0A0"/>
      </w:tblPr>
      <w:tblGrid>
        <w:gridCol w:w="8396"/>
      </w:tblGrid>
      <w:tr w:rsidR="007B4651" w:rsidRPr="00131930" w:rsidTr="004D6B72">
        <w:trPr>
          <w:trHeight w:val="900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651" w:rsidRPr="004D6B72" w:rsidRDefault="007B4651" w:rsidP="004D6B72">
            <w:pPr>
              <w:widowControl/>
              <w:spacing w:line="336" w:lineRule="auto"/>
              <w:jc w:val="center"/>
              <w:rPr>
                <w:rFonts w:ascii="宋体" w:cs="Arial"/>
                <w:color w:val="474747"/>
                <w:kern w:val="0"/>
                <w:sz w:val="27"/>
                <w:szCs w:val="27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30"/>
              </w:rPr>
              <w:t>庞大</w:t>
            </w:r>
            <w:r w:rsidRPr="004D6B72">
              <w:rPr>
                <w:rFonts w:ascii="宋体" w:hAnsi="宋体" w:cs="Arial" w:hint="eastAsia"/>
                <w:b/>
                <w:bCs/>
                <w:color w:val="000000"/>
                <w:kern w:val="0"/>
                <w:sz w:val="30"/>
              </w:rPr>
              <w:t>经销商申请表</w:t>
            </w:r>
          </w:p>
        </w:tc>
      </w:tr>
      <w:tr w:rsidR="007B4651" w:rsidRPr="00131930" w:rsidTr="004D6B7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pPr w:leftFromText="45" w:rightFromText="45" w:vertAnchor="text"/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831"/>
              <w:gridCol w:w="1591"/>
              <w:gridCol w:w="1968"/>
              <w:gridCol w:w="1559"/>
              <w:gridCol w:w="2347"/>
            </w:tblGrid>
            <w:tr w:rsidR="007B4651" w:rsidRPr="00131930" w:rsidTr="004D6B72">
              <w:trPr>
                <w:trHeight w:val="450"/>
                <w:tblCellSpacing w:w="7" w:type="dxa"/>
              </w:trPr>
              <w:tc>
                <w:tcPr>
                  <w:tcW w:w="81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基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br/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本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br/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资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br/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料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公司名称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企业性质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B4651" w:rsidRPr="00131930" w:rsidTr="004D6B72">
              <w:trPr>
                <w:trHeight w:val="450"/>
                <w:tblCellSpacing w:w="7" w:type="dxa"/>
              </w:trPr>
              <w:tc>
                <w:tcPr>
                  <w:tcW w:w="810" w:type="dxa"/>
                  <w:vMerge/>
                  <w:tcBorders>
                    <w:lef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注册资金</w:t>
                  </w:r>
                </w:p>
              </w:tc>
              <w:tc>
                <w:tcPr>
                  <w:tcW w:w="1954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营业执照</w:t>
                  </w:r>
                </w:p>
              </w:tc>
              <w:tc>
                <w:tcPr>
                  <w:tcW w:w="23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B4651" w:rsidRPr="00131930" w:rsidTr="004D6B72">
              <w:trPr>
                <w:trHeight w:val="450"/>
                <w:tblCellSpacing w:w="7" w:type="dxa"/>
              </w:trPr>
              <w:tc>
                <w:tcPr>
                  <w:tcW w:w="810" w:type="dxa"/>
                  <w:vMerge/>
                  <w:tcBorders>
                    <w:lef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法人代表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手机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B4651" w:rsidRPr="00131930" w:rsidTr="004D6B72">
              <w:trPr>
                <w:trHeight w:val="450"/>
                <w:tblCellSpacing w:w="7" w:type="dxa"/>
              </w:trPr>
              <w:tc>
                <w:tcPr>
                  <w:tcW w:w="810" w:type="dxa"/>
                  <w:vMerge/>
                  <w:tcBorders>
                    <w:lef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>*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联系电话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传真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B4651" w:rsidRPr="00131930" w:rsidTr="004D6B72">
              <w:trPr>
                <w:trHeight w:val="450"/>
                <w:tblCellSpacing w:w="7" w:type="dxa"/>
              </w:trPr>
              <w:tc>
                <w:tcPr>
                  <w:tcW w:w="810" w:type="dxa"/>
                  <w:vMerge/>
                  <w:tcBorders>
                    <w:lef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>*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公司网站</w:t>
                  </w:r>
                </w:p>
              </w:tc>
              <w:tc>
                <w:tcPr>
                  <w:tcW w:w="1954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电子邮箱</w:t>
                  </w:r>
                </w:p>
              </w:tc>
              <w:tc>
                <w:tcPr>
                  <w:tcW w:w="23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B4651" w:rsidRPr="00131930" w:rsidTr="004D6B72">
              <w:trPr>
                <w:trHeight w:val="450"/>
                <w:tblCellSpacing w:w="7" w:type="dxa"/>
              </w:trPr>
              <w:tc>
                <w:tcPr>
                  <w:tcW w:w="810" w:type="dxa"/>
                  <w:vMerge/>
                  <w:tcBorders>
                    <w:lef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>*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公司地址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邮政编码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  </w:t>
                  </w:r>
                </w:p>
              </w:tc>
            </w:tr>
            <w:tr w:rsidR="007B4651" w:rsidRPr="00131930" w:rsidTr="004D6B72">
              <w:trPr>
                <w:trHeight w:val="450"/>
                <w:tblCellSpacing w:w="7" w:type="dxa"/>
              </w:trPr>
              <w:tc>
                <w:tcPr>
                  <w:tcW w:w="810" w:type="dxa"/>
                  <w:vMerge w:val="restart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经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br/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营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br/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状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br/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况</w:t>
                  </w:r>
                </w:p>
              </w:tc>
              <w:tc>
                <w:tcPr>
                  <w:tcW w:w="1577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>*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经营产品</w:t>
                  </w:r>
                </w:p>
              </w:tc>
              <w:tc>
                <w:tcPr>
                  <w:tcW w:w="1954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产品品牌</w:t>
                  </w:r>
                </w:p>
              </w:tc>
              <w:tc>
                <w:tcPr>
                  <w:tcW w:w="2326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B4651" w:rsidRPr="00131930" w:rsidTr="004D6B72">
              <w:trPr>
                <w:trHeight w:val="450"/>
                <w:tblCellSpacing w:w="7" w:type="dxa"/>
              </w:trPr>
              <w:tc>
                <w:tcPr>
                  <w:tcW w:w="810" w:type="dxa"/>
                  <w:vMerge/>
                  <w:tcBorders>
                    <w:lef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主要销售渠道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年销售额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B4651" w:rsidRPr="00131930" w:rsidTr="004D6B72">
              <w:trPr>
                <w:trHeight w:val="450"/>
                <w:tblCellSpacing w:w="7" w:type="dxa"/>
              </w:trPr>
              <w:tc>
                <w:tcPr>
                  <w:tcW w:w="810" w:type="dxa"/>
                  <w:vMerge/>
                  <w:tcBorders>
                    <w:lef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是否有实体店面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实体店面数量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B4651" w:rsidRPr="00131930" w:rsidTr="004D6B72">
              <w:trPr>
                <w:trHeight w:val="450"/>
                <w:tblCellSpacing w:w="7" w:type="dxa"/>
              </w:trPr>
              <w:tc>
                <w:tcPr>
                  <w:tcW w:w="82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righ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注：“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* 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”号是必填信息，其他可以自愿填写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 </w:t>
                  </w:r>
                </w:p>
              </w:tc>
            </w:tr>
          </w:tbl>
          <w:p w:rsidR="007B4651" w:rsidRPr="004D6B72" w:rsidRDefault="007B4651" w:rsidP="004D6B72">
            <w:pPr>
              <w:widowControl/>
              <w:spacing w:line="336" w:lineRule="auto"/>
              <w:jc w:val="center"/>
              <w:rPr>
                <w:rFonts w:ascii="宋体" w:cs="Arial"/>
                <w:color w:val="666666"/>
                <w:kern w:val="0"/>
                <w:sz w:val="18"/>
                <w:szCs w:val="18"/>
              </w:rPr>
            </w:pPr>
          </w:p>
        </w:tc>
      </w:tr>
      <w:tr w:rsidR="007B4651" w:rsidRPr="00131930" w:rsidTr="004D6B72">
        <w:trPr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pPr w:leftFromText="45" w:rightFromText="45" w:topFromText="300" w:vertAnchor="text" w:tblpXSpec="right" w:tblpY="1"/>
              <w:tblOverlap w:val="never"/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77"/>
              <w:gridCol w:w="29"/>
              <w:gridCol w:w="953"/>
              <w:gridCol w:w="31"/>
              <w:gridCol w:w="1129"/>
              <w:gridCol w:w="1521"/>
              <w:gridCol w:w="1469"/>
              <w:gridCol w:w="2617"/>
            </w:tblGrid>
            <w:tr w:rsidR="007B4651" w:rsidRPr="00131930" w:rsidTr="00931D4C">
              <w:trPr>
                <w:trHeight w:val="450"/>
                <w:tblCellSpacing w:w="7" w:type="dxa"/>
              </w:trPr>
              <w:tc>
                <w:tcPr>
                  <w:tcW w:w="7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经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br/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销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br/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申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br/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请</w:t>
                  </w:r>
                </w:p>
              </w:tc>
              <w:tc>
                <w:tcPr>
                  <w:tcW w:w="1401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计划投入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销售区域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渠道描述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B4651" w:rsidRPr="00131930" w:rsidTr="00931D4C">
              <w:trPr>
                <w:trHeight w:val="450"/>
                <w:tblCellSpacing w:w="7" w:type="dxa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销售队伍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B4651" w:rsidRPr="00131930" w:rsidTr="00931D4C">
              <w:trPr>
                <w:trHeight w:val="450"/>
                <w:tblCellSpacing w:w="7" w:type="dxa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终端显示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B4651" w:rsidRPr="00131930" w:rsidTr="00931D4C">
              <w:trPr>
                <w:trHeight w:val="450"/>
                <w:tblCellSpacing w:w="7" w:type="dxa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资金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B4651" w:rsidRPr="00131930" w:rsidTr="00931D4C">
              <w:trPr>
                <w:trHeight w:val="450"/>
                <w:tblCellSpacing w:w="7" w:type="dxa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市场计划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B4651" w:rsidRPr="00131930" w:rsidTr="00931D4C">
              <w:trPr>
                <w:trHeight w:val="750"/>
                <w:tblCellSpacing w:w="7" w:type="dxa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申明</w:t>
                  </w:r>
                </w:p>
              </w:tc>
              <w:tc>
                <w:tcPr>
                  <w:tcW w:w="0" w:type="auto"/>
                  <w:gridSpan w:val="5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  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申请人已经详细阅读并理解</w:t>
                  </w:r>
                  <w:r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庞大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经销商文件，申请加放</w:t>
                  </w:r>
                  <w:r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庞大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特约经销商体系，并申明以上填写内容和提供的证明实属无误。</w:t>
                  </w:r>
                </w:p>
              </w:tc>
            </w:tr>
            <w:tr w:rsidR="007B4651" w:rsidRPr="00131930" w:rsidTr="00931D4C">
              <w:trPr>
                <w:trHeight w:val="600"/>
                <w:tblCellSpacing w:w="7" w:type="dxa"/>
              </w:trPr>
              <w:tc>
                <w:tcPr>
                  <w:tcW w:w="0" w:type="auto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审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br/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批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br/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意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br/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见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公司审核</w:t>
                  </w:r>
                </w:p>
              </w:tc>
              <w:tc>
                <w:tcPr>
                  <w:tcW w:w="0" w:type="auto"/>
                  <w:gridSpan w:val="5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B4651" w:rsidRPr="00131930" w:rsidTr="00931D4C">
              <w:trPr>
                <w:trHeight w:val="600"/>
                <w:tblCellSpacing w:w="7" w:type="dxa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7B4651" w:rsidRPr="004D6B72" w:rsidRDefault="007B4651" w:rsidP="004D6B72">
                  <w:pPr>
                    <w:widowControl/>
                    <w:jc w:val="lef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left w:val="single" w:sz="6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经理审批</w:t>
                  </w:r>
                </w:p>
              </w:tc>
              <w:tc>
                <w:tcPr>
                  <w:tcW w:w="0" w:type="auto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4651" w:rsidRPr="004D6B72" w:rsidRDefault="007B4651" w:rsidP="004D6B72">
                  <w:pPr>
                    <w:widowControl/>
                    <w:spacing w:line="336" w:lineRule="auto"/>
                    <w:jc w:val="center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B4651" w:rsidRPr="00131930" w:rsidTr="00931D4C">
              <w:trPr>
                <w:trHeight w:val="1515"/>
                <w:tblCellSpacing w:w="7" w:type="dxa"/>
              </w:trPr>
              <w:tc>
                <w:tcPr>
                  <w:tcW w:w="781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:rsidR="007B4651" w:rsidRDefault="007B4651" w:rsidP="004D6B72">
                  <w:pPr>
                    <w:widowControl/>
                    <w:spacing w:line="336" w:lineRule="auto"/>
                    <w:jc w:val="righ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  <w:p w:rsidR="007B4651" w:rsidRDefault="007B4651" w:rsidP="004D6B72">
                  <w:pPr>
                    <w:widowControl/>
                    <w:spacing w:line="336" w:lineRule="auto"/>
                    <w:jc w:val="righ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  <w:p w:rsidR="007B4651" w:rsidRPr="004D6B72" w:rsidRDefault="007B4651" w:rsidP="00931D4C">
                  <w:pPr>
                    <w:widowControl/>
                    <w:spacing w:line="336" w:lineRule="auto"/>
                    <w:jc w:val="righ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B4651" w:rsidRDefault="007B4651" w:rsidP="004D6B72">
                  <w:pPr>
                    <w:widowControl/>
                    <w:spacing w:line="336" w:lineRule="auto"/>
                    <w:jc w:val="righ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  <w:p w:rsidR="007B4651" w:rsidRDefault="007B4651" w:rsidP="004D6B72">
                  <w:pPr>
                    <w:widowControl/>
                    <w:spacing w:line="336" w:lineRule="auto"/>
                    <w:jc w:val="righ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  <w:p w:rsidR="007B4651" w:rsidRPr="004D6B72" w:rsidRDefault="007B4651" w:rsidP="004D6B72">
                  <w:pPr>
                    <w:spacing w:line="336" w:lineRule="auto"/>
                    <w:jc w:val="righ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074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B4651" w:rsidRPr="004D6B72" w:rsidRDefault="007B4651" w:rsidP="004D6B72">
                  <w:pPr>
                    <w:spacing w:line="336" w:lineRule="auto"/>
                    <w:jc w:val="right"/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</w:pP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深圳市</w:t>
                  </w:r>
                  <w:r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庞大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科技有限公司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t xml:space="preserve">  </w:t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br/>
                  </w:r>
                  <w:r w:rsidRPr="004D6B72">
                    <w:rPr>
                      <w:rFonts w:ascii="宋体" w:hAnsi="宋体" w:cs="Arial"/>
                      <w:color w:val="474747"/>
                      <w:kern w:val="0"/>
                      <w:sz w:val="18"/>
                      <w:szCs w:val="18"/>
                    </w:rPr>
                    <w:br/>
                    <w:t>   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年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  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月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   </w:t>
                  </w:r>
                  <w:r w:rsidRPr="004D6B72">
                    <w:rPr>
                      <w:rFonts w:ascii="宋体" w:hAnsi="宋体" w:cs="Arial" w:hint="eastAsia"/>
                      <w:color w:val="474747"/>
                      <w:kern w:val="0"/>
                      <w:sz w:val="18"/>
                      <w:szCs w:val="18"/>
                    </w:rPr>
                    <w:t>日</w:t>
                  </w:r>
                  <w:r w:rsidRPr="004D6B72">
                    <w:rPr>
                      <w:rFonts w:ascii="宋体" w:cs="Arial"/>
                      <w:color w:val="474747"/>
                      <w:kern w:val="0"/>
                      <w:sz w:val="18"/>
                      <w:szCs w:val="18"/>
                    </w:rPr>
                    <w:t>        </w:t>
                  </w:r>
                </w:p>
              </w:tc>
            </w:tr>
          </w:tbl>
          <w:p w:rsidR="007B4651" w:rsidRPr="004D6B72" w:rsidRDefault="007B4651" w:rsidP="004D6B72">
            <w:pPr>
              <w:widowControl/>
              <w:spacing w:line="336" w:lineRule="auto"/>
              <w:jc w:val="center"/>
              <w:rPr>
                <w:rFonts w:ascii="宋体" w:cs="Arial"/>
                <w:color w:val="666666"/>
                <w:kern w:val="0"/>
                <w:sz w:val="18"/>
                <w:szCs w:val="18"/>
              </w:rPr>
            </w:pPr>
          </w:p>
        </w:tc>
      </w:tr>
    </w:tbl>
    <w:p w:rsidR="007B4651" w:rsidRPr="004D6B72" w:rsidRDefault="007B4651" w:rsidP="00E807F0">
      <w:pPr>
        <w:jc w:val="center"/>
        <w:rPr>
          <w:sz w:val="32"/>
          <w:szCs w:val="32"/>
        </w:rPr>
      </w:pPr>
    </w:p>
    <w:sectPr w:rsidR="007B4651" w:rsidRPr="004D6B72" w:rsidSect="00655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651" w:rsidRDefault="007B4651" w:rsidP="00E807F0">
      <w:r>
        <w:separator/>
      </w:r>
    </w:p>
  </w:endnote>
  <w:endnote w:type="continuationSeparator" w:id="0">
    <w:p w:rsidR="007B4651" w:rsidRDefault="007B4651" w:rsidP="00E80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651" w:rsidRDefault="007B4651" w:rsidP="00E807F0">
      <w:r>
        <w:separator/>
      </w:r>
    </w:p>
  </w:footnote>
  <w:footnote w:type="continuationSeparator" w:id="0">
    <w:p w:rsidR="007B4651" w:rsidRDefault="007B4651" w:rsidP="00E80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7F0"/>
    <w:rsid w:val="000A55E0"/>
    <w:rsid w:val="000D3E16"/>
    <w:rsid w:val="00131930"/>
    <w:rsid w:val="001C6B5D"/>
    <w:rsid w:val="002E1E30"/>
    <w:rsid w:val="003C501A"/>
    <w:rsid w:val="004D6B72"/>
    <w:rsid w:val="005F315C"/>
    <w:rsid w:val="006550EA"/>
    <w:rsid w:val="007B4651"/>
    <w:rsid w:val="008F4190"/>
    <w:rsid w:val="00931D4C"/>
    <w:rsid w:val="00975451"/>
    <w:rsid w:val="00D373B8"/>
    <w:rsid w:val="00DA31DB"/>
    <w:rsid w:val="00DC62B9"/>
    <w:rsid w:val="00E8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0E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807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07F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80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07F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80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07F0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4D6B7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69</Words>
  <Characters>398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Administrators</cp:lastModifiedBy>
  <cp:revision>3</cp:revision>
  <dcterms:created xsi:type="dcterms:W3CDTF">2012-03-16T08:08:00Z</dcterms:created>
  <dcterms:modified xsi:type="dcterms:W3CDTF">2012-04-18T15:49:00Z</dcterms:modified>
</cp:coreProperties>
</file>